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81D5F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October 2014</w:t>
      </w:r>
    </w:p>
    <w:p w:rsidR="007F45E4" w:rsidRPr="00F64748" w:rsidRDefault="007F45E4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SY1178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5E4" w:rsidRPr="00C0479D" w:rsidRDefault="007F4679" w:rsidP="007F45E4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October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7F45E4" w:rsidRPr="00C0479D">
        <w:rPr>
          <w:rFonts w:asciiTheme="minorHAnsi" w:hAnsiTheme="minorHAnsi" w:cs="Arial"/>
          <w:b/>
          <w:lang w:val="en-ZA"/>
        </w:rPr>
        <w:t xml:space="preserve">Asset Backed Commercial Paper Programme </w:t>
      </w:r>
      <w:r w:rsidR="007F45E4" w:rsidRPr="00C0479D">
        <w:rPr>
          <w:rFonts w:asciiTheme="minorHAnsi" w:hAnsiTheme="minorHAnsi" w:cs="Arial"/>
          <w:bCs/>
          <w:lang w:val="en-ZA"/>
        </w:rPr>
        <w:t>dated</w:t>
      </w:r>
      <w:r w:rsidR="007F45E4" w:rsidRPr="00C0479D">
        <w:rPr>
          <w:rFonts w:asciiTheme="minorHAnsi" w:hAnsiTheme="minorHAnsi" w:cs="Arial"/>
          <w:b/>
          <w:bCs/>
          <w:lang w:val="en-ZA"/>
        </w:rPr>
        <w:t xml:space="preserve"> </w:t>
      </w:r>
      <w:r w:rsidR="007F45E4" w:rsidRPr="00C0479D">
        <w:rPr>
          <w:rFonts w:asciiTheme="minorHAnsi" w:hAnsiTheme="minorHAnsi" w:cs="Arial"/>
        </w:rPr>
        <w:t>28 June 2004 and as amended on 5 December 2007 and revised on 10 May 2010.</w:t>
      </w:r>
    </w:p>
    <w:p w:rsidR="007F45E4" w:rsidRPr="00C0479D" w:rsidRDefault="007F45E4" w:rsidP="007F45E4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5E4" w:rsidRPr="00C0479D" w:rsidRDefault="007F45E4" w:rsidP="007F45E4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C0479D">
        <w:rPr>
          <w:rFonts w:asciiTheme="minorHAnsi" w:hAnsiTheme="minorHAnsi" w:cs="Arial"/>
          <w:b/>
          <w:lang w:val="en-ZA"/>
        </w:rPr>
        <w:t xml:space="preserve">INSTRUMENT TYPE: </w:t>
      </w:r>
      <w:r w:rsidRPr="00C0479D">
        <w:rPr>
          <w:rFonts w:asciiTheme="minorHAnsi" w:hAnsiTheme="minorHAnsi" w:cs="Arial"/>
          <w:b/>
          <w:lang w:val="en-ZA"/>
        </w:rPr>
        <w:tab/>
      </w:r>
      <w:r w:rsidRPr="00C0479D"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7F45E4" w:rsidRPr="00C0479D" w:rsidRDefault="007F45E4" w:rsidP="007F45E4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5E4" w:rsidRPr="00C0479D" w:rsidRDefault="007F45E4" w:rsidP="007F45E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479D">
        <w:rPr>
          <w:rFonts w:asciiTheme="minorHAnsi" w:hAnsiTheme="minorHAnsi" w:cs="Arial"/>
          <w:b/>
          <w:lang w:val="en-ZA"/>
        </w:rPr>
        <w:t>Authorised Programme size</w:t>
      </w:r>
      <w:r w:rsidRPr="00C0479D">
        <w:rPr>
          <w:rFonts w:asciiTheme="minorHAnsi" w:hAnsiTheme="minorHAnsi" w:cs="Arial"/>
          <w:b/>
          <w:lang w:val="en-ZA"/>
        </w:rPr>
        <w:tab/>
      </w:r>
      <w:r w:rsidRPr="00C0479D">
        <w:rPr>
          <w:rFonts w:asciiTheme="minorHAnsi" w:hAnsiTheme="minorHAnsi" w:cs="Arial"/>
          <w:lang w:val="en-ZA"/>
        </w:rPr>
        <w:t>R 15,000,000,000.00</w:t>
      </w:r>
    </w:p>
    <w:p w:rsidR="007F45E4" w:rsidRPr="00C0479D" w:rsidRDefault="007F45E4" w:rsidP="007F45E4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C0479D">
        <w:rPr>
          <w:rFonts w:asciiTheme="minorHAnsi" w:hAnsiTheme="minorHAnsi" w:cs="Arial"/>
          <w:b/>
          <w:lang w:val="en-ZA"/>
        </w:rPr>
        <w:t>Total Notes Outstanding</w:t>
      </w:r>
      <w:r w:rsidRPr="00C0479D">
        <w:rPr>
          <w:rFonts w:asciiTheme="minorHAnsi" w:hAnsiTheme="minorHAnsi" w:cs="Arial"/>
          <w:b/>
          <w:lang w:val="en-ZA"/>
        </w:rPr>
        <w:tab/>
      </w:r>
      <w:r w:rsidRPr="00C0479D">
        <w:rPr>
          <w:rFonts w:asciiTheme="minorHAnsi" w:hAnsiTheme="minorHAnsi" w:cs="Arial"/>
          <w:lang w:val="en-ZA"/>
        </w:rPr>
        <w:t>R   3,821,000,000.00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SY1178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81D5F">
        <w:rPr>
          <w:rFonts w:asciiTheme="minorHAnsi" w:hAnsiTheme="minorHAnsi" w:cs="Arial"/>
          <w:lang w:val="en-ZA"/>
        </w:rPr>
        <w:t>R 50,727,067.42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7F45E4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7F45E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November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November</w:t>
      </w:r>
      <w:r w:rsidR="007F45E4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7F45E4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November</w:t>
      </w:r>
      <w:r w:rsidR="007F45E4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7F45E4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4 November</w:t>
      </w:r>
      <w:r w:rsidR="007F45E4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7F45E4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November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ZAG000120486</w:t>
      </w:r>
    </w:p>
    <w:p w:rsidR="007F45E4" w:rsidRPr="007F45E4" w:rsidRDefault="007F45E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5E4" w:rsidRDefault="007F45E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F45E4" w:rsidRPr="00F64748" w:rsidRDefault="007F45E4" w:rsidP="007F45E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81D5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81D5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F45E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81D5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81D5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5E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1D5F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2014-10-09T11:00:00+00:00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7ADFC69-C955-47E2-A6B7-E7B9EDB302CE}"/>
</file>

<file path=customXml/itemProps2.xml><?xml version="1.0" encoding="utf-8"?>
<ds:datastoreItem xmlns:ds="http://schemas.openxmlformats.org/officeDocument/2006/customXml" ds:itemID="{7F4AECBA-3642-4341-95D6-7D5429CAFCC5}"/>
</file>

<file path=customXml/itemProps3.xml><?xml version="1.0" encoding="utf-8"?>
<ds:datastoreItem xmlns:ds="http://schemas.openxmlformats.org/officeDocument/2006/customXml" ds:itemID="{75F727E2-B8D3-4B14-9938-EA316184FCE0}"/>
</file>

<file path=customXml/itemProps4.xml><?xml version="1.0" encoding="utf-8"?>
<ds:datastoreItem xmlns:ds="http://schemas.openxmlformats.org/officeDocument/2006/customXml" ds:itemID="{7B014A4B-9F0A-4541-B31F-BB98DB1E69D1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33</TotalTime>
  <Pages>1</Pages>
  <Words>207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SY1178 - 10 October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2014-10-09T11:01:00Z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312900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